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85" w:rsidRDefault="005C5485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5C5485" w:rsidRPr="0041494C" w:rsidTr="00F101A3">
        <w:trPr>
          <w:trHeight w:val="354"/>
        </w:trPr>
        <w:tc>
          <w:tcPr>
            <w:tcW w:w="9606" w:type="dxa"/>
          </w:tcPr>
          <w:p w:rsidR="005C5485" w:rsidRDefault="005C5485" w:rsidP="00F101A3">
            <w:pPr>
              <w:ind w:right="-56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Bitte möglichst in Blockbuchstaben ausfüllen und per Post oder Mail zurücksenden </w:t>
            </w:r>
            <w:r w:rsidRPr="0041494C">
              <w:rPr>
                <w:rFonts w:ascii="Verdana" w:hAnsi="Verdana" w:cs="Arial"/>
                <w:b/>
                <w:bCs/>
                <w:sz w:val="18"/>
                <w:szCs w:val="18"/>
              </w:rPr>
              <w:t>bis 1. Juni 2016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:rsidR="005C5485" w:rsidRDefault="005C5485" w:rsidP="0041494C">
            <w:pPr>
              <w:ind w:right="-567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Mideast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Freedom Forum Berlin e.V., Keithstr. </w:t>
            </w:r>
            <w:r w:rsidRPr="0041494C">
              <w:rPr>
                <w:rFonts w:ascii="Verdana" w:hAnsi="Verdana" w:cs="Arial"/>
                <w:sz w:val="18"/>
                <w:szCs w:val="18"/>
              </w:rPr>
              <w:t>1+3, 10 787 Berlin</w:t>
            </w:r>
          </w:p>
          <w:p w:rsidR="0037772D" w:rsidRPr="0041494C" w:rsidRDefault="0037772D" w:rsidP="0041494C">
            <w:pPr>
              <w:ind w:right="-56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Tel. 030 – 87 33 34 17</w:t>
            </w:r>
            <w:bookmarkStart w:id="0" w:name="_GoBack"/>
            <w:bookmarkEnd w:id="0"/>
          </w:p>
          <w:p w:rsidR="005C5485" w:rsidRPr="0041494C" w:rsidRDefault="005C5485" w:rsidP="00F101A3">
            <w:pPr>
              <w:ind w:right="-567"/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  <w:r w:rsidRPr="0041494C">
              <w:rPr>
                <w:rFonts w:ascii="Verdana" w:hAnsi="Verdana" w:cs="Arial"/>
                <w:sz w:val="18"/>
                <w:szCs w:val="18"/>
                <w:lang w:val="en-GB"/>
              </w:rPr>
              <w:t xml:space="preserve">Per Email </w:t>
            </w:r>
            <w:proofErr w:type="spellStart"/>
            <w:r w:rsidRPr="0041494C">
              <w:rPr>
                <w:rFonts w:ascii="Verdana" w:hAnsi="Verdana" w:cs="Arial"/>
                <w:sz w:val="18"/>
                <w:szCs w:val="18"/>
                <w:lang w:val="en-GB"/>
              </w:rPr>
              <w:t>an</w:t>
            </w:r>
            <w:proofErr w:type="spellEnd"/>
            <w:r w:rsidRPr="0041494C">
              <w:rPr>
                <w:rFonts w:ascii="Verdana" w:hAnsi="Verdana" w:cs="Arial"/>
                <w:sz w:val="18"/>
                <w:szCs w:val="18"/>
                <w:lang w:val="en-GB"/>
              </w:rPr>
              <w:t>: anmeldung@mideastfreedomforum.org</w:t>
            </w:r>
          </w:p>
          <w:p w:rsidR="005C5485" w:rsidRPr="007E2CF2" w:rsidRDefault="005C5485" w:rsidP="00E51711">
            <w:pPr>
              <w:ind w:right="-567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</w:tbl>
    <w:p w:rsidR="005C5485" w:rsidRPr="006554E4" w:rsidRDefault="005C5485" w:rsidP="00BD538C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b/>
          <w:bCs/>
          <w:sz w:val="8"/>
          <w:szCs w:val="8"/>
          <w:lang w:val="it-IT"/>
        </w:rPr>
      </w:pPr>
    </w:p>
    <w:p w:rsidR="005C5485" w:rsidRDefault="005C5485" w:rsidP="00474F26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/>
          <w:b/>
          <w:bCs/>
          <w:sz w:val="18"/>
          <w:szCs w:val="18"/>
        </w:rPr>
      </w:pPr>
      <w:r w:rsidRPr="007E2CF2">
        <w:rPr>
          <w:rFonts w:ascii="Verdana" w:hAnsi="Verdana" w:cs="Arial"/>
          <w:b/>
          <w:bCs/>
          <w:sz w:val="18"/>
          <w:szCs w:val="18"/>
        </w:rPr>
        <w:t>Anmeldung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zur Veranstaltung </w:t>
      </w:r>
    </w:p>
    <w:p w:rsidR="005C5485" w:rsidRDefault="005C5485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/>
          <w:b/>
        </w:rPr>
        <w:t>„</w:t>
      </w:r>
      <w:r w:rsidRPr="00474F26">
        <w:rPr>
          <w:rFonts w:ascii="Verdana" w:hAnsi="Verdana"/>
          <w:b/>
        </w:rPr>
        <w:t>Pädagogik des Ressentiments – Das Israelbild in deutschen Schulbüchern</w:t>
      </w:r>
      <w:r>
        <w:rPr>
          <w:rFonts w:ascii="Verdana" w:hAnsi="Verdana"/>
          <w:b/>
        </w:rPr>
        <w:t>“</w:t>
      </w:r>
    </w:p>
    <w:p w:rsidR="005C5485" w:rsidRPr="007E2CF2" w:rsidRDefault="005C5485" w:rsidP="00474F26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</w:t>
      </w:r>
      <w:r w:rsidRPr="00474F26">
        <w:rPr>
          <w:rFonts w:ascii="Verdana" w:hAnsi="Verdana" w:cs="Arial"/>
          <w:b/>
          <w:bCs/>
          <w:sz w:val="18"/>
          <w:szCs w:val="18"/>
        </w:rPr>
        <w:t xml:space="preserve">m </w:t>
      </w:r>
      <w:r>
        <w:rPr>
          <w:rFonts w:ascii="Verdana" w:hAnsi="Verdana" w:cs="Arial"/>
          <w:b/>
          <w:bCs/>
          <w:sz w:val="18"/>
          <w:szCs w:val="18"/>
        </w:rPr>
        <w:t>7. Juni 2016 im Auswärtigen Amt, Werderscher Markt 1, 10117 Berlin</w:t>
      </w:r>
    </w:p>
    <w:p w:rsidR="005C5485" w:rsidRDefault="005C5485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</w:rPr>
      </w:pPr>
    </w:p>
    <w:p w:rsidR="005C5485" w:rsidRDefault="005C5485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533884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Ich melde mich hiermit verbindlich an: </w:t>
      </w:r>
    </w:p>
    <w:p w:rsidR="005C5485" w:rsidRDefault="005C5485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5C5485" w:rsidRDefault="005C5485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>Titel, Vor- und Zuname</w:t>
      </w:r>
      <w:r w:rsidRPr="007E2CF2">
        <w:rPr>
          <w:rFonts w:ascii="Verdana" w:hAnsi="Verdana" w:cs="Arial"/>
          <w:sz w:val="18"/>
          <w:szCs w:val="18"/>
        </w:rPr>
        <w:tab/>
        <w:t>_______________________________________________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5C5485" w:rsidRDefault="005C5485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5C5485" w:rsidRDefault="005C5485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Geburtsdatum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7E2CF2">
        <w:rPr>
          <w:rFonts w:ascii="Verdana" w:hAnsi="Verdana" w:cs="Arial"/>
          <w:sz w:val="18"/>
          <w:szCs w:val="18"/>
        </w:rPr>
        <w:t>_______________________________________________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5C5485" w:rsidRDefault="005C5485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5C5485" w:rsidRDefault="005C5485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>Firma / Institution</w:t>
      </w:r>
      <w:r>
        <w:rPr>
          <w:rFonts w:ascii="Verdana" w:hAnsi="Verdana" w:cs="Arial"/>
          <w:sz w:val="18"/>
          <w:szCs w:val="18"/>
        </w:rPr>
        <w:t xml:space="preserve"> / Organisation</w:t>
      </w:r>
      <w:r w:rsidRPr="007E2CF2">
        <w:rPr>
          <w:rFonts w:ascii="Verdana" w:hAnsi="Verdana" w:cs="Arial"/>
          <w:sz w:val="18"/>
          <w:szCs w:val="18"/>
        </w:rPr>
        <w:tab/>
        <w:t>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5C5485" w:rsidRPr="007E2CF2" w:rsidRDefault="005C5485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5C5485" w:rsidRDefault="005C5485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>Straße, PLZ, Ort</w:t>
      </w:r>
      <w:r w:rsidRPr="007E2CF2">
        <w:rPr>
          <w:rFonts w:ascii="Verdana" w:hAnsi="Verdana" w:cs="Arial"/>
          <w:sz w:val="18"/>
          <w:szCs w:val="18"/>
        </w:rPr>
        <w:tab/>
        <w:t>_______________________________________________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5C5485" w:rsidRDefault="005C5485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5C5485" w:rsidRPr="007E2CF2" w:rsidRDefault="005C5485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Telefon  / </w:t>
      </w:r>
      <w:r w:rsidRPr="007E2CF2">
        <w:rPr>
          <w:rFonts w:ascii="Verdana" w:hAnsi="Verdana" w:cs="Arial"/>
          <w:sz w:val="18"/>
          <w:szCs w:val="18"/>
        </w:rPr>
        <w:t>Email</w:t>
      </w:r>
      <w:r w:rsidRPr="007E2CF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</w:t>
      </w:r>
      <w:r w:rsidRPr="007E2CF2">
        <w:rPr>
          <w:rFonts w:ascii="Verdana" w:hAnsi="Verdana" w:cs="Arial"/>
          <w:sz w:val="18"/>
          <w:szCs w:val="18"/>
        </w:rPr>
        <w:t>_______________________________________________</w:t>
      </w:r>
      <w:r>
        <w:rPr>
          <w:rFonts w:ascii="Verdana" w:hAnsi="Verdana" w:cs="Arial"/>
          <w:sz w:val="18"/>
          <w:szCs w:val="18"/>
        </w:rPr>
        <w:t>__</w:t>
      </w:r>
    </w:p>
    <w:p w:rsidR="005C5485" w:rsidRDefault="005C5485" w:rsidP="007E2CF2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28"/>
          <w:szCs w:val="28"/>
        </w:rPr>
      </w:pPr>
    </w:p>
    <w:p w:rsidR="005C5485" w:rsidRDefault="005C5485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</w:rPr>
      </w:pPr>
      <w:r w:rsidRPr="00533884">
        <w:rPr>
          <w:rFonts w:ascii="Verdana" w:hAnsi="Verdana" w:cs="Arial"/>
          <w:sz w:val="28"/>
          <w:szCs w:val="28"/>
        </w:rPr>
        <w:t>□</w:t>
      </w:r>
      <w:r w:rsidRPr="009A6B8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zum Empfang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von 19:00 Uhr bis 20: 00 Uhr </w:t>
      </w:r>
    </w:p>
    <w:p w:rsidR="005C5485" w:rsidRPr="009A6B83" w:rsidRDefault="005C5485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</w:rPr>
      </w:pPr>
      <w:r w:rsidRPr="00533884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</w:rPr>
        <w:t>zur Podiumsdiskussion</w:t>
      </w:r>
      <w:r>
        <w:rPr>
          <w:rFonts w:ascii="Verdana" w:hAnsi="Verdana" w:cs="Arial"/>
        </w:rPr>
        <w:tab/>
        <w:t>von 20:00 Uhr bis 21:30 Uhr</w:t>
      </w:r>
    </w:p>
    <w:p w:rsidR="005C5485" w:rsidRDefault="005C5485" w:rsidP="009A6B83">
      <w:pPr>
        <w:pStyle w:val="Kopfzeile"/>
        <w:tabs>
          <w:tab w:val="clear" w:pos="4536"/>
          <w:tab w:val="clear" w:pos="9072"/>
          <w:tab w:val="left" w:pos="4770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5C5485" w:rsidRPr="00F101A3" w:rsidRDefault="005C5485" w:rsidP="00F101A3">
      <w:pPr>
        <w:spacing w:before="100" w:beforeAutospacing="1" w:after="100" w:afterAutospacing="1"/>
        <w:rPr>
          <w:rFonts w:ascii="Verdana" w:hAnsi="Verdana"/>
          <w:i/>
          <w:iCs/>
          <w:sz w:val="18"/>
          <w:szCs w:val="18"/>
        </w:rPr>
      </w:pPr>
      <w:r w:rsidRPr="00F101A3">
        <w:rPr>
          <w:rFonts w:ascii="Verdana" w:hAnsi="Verdana"/>
          <w:i/>
          <w:iCs/>
          <w:sz w:val="18"/>
          <w:szCs w:val="18"/>
        </w:rPr>
        <w:t xml:space="preserve">Die Anmeldung wird per Mail bestätigt. Bitte die Bestätigung für jeden Angemeldeten einmal ausdrucken </w:t>
      </w:r>
      <w:r>
        <w:rPr>
          <w:rFonts w:ascii="Verdana" w:hAnsi="Verdana"/>
          <w:i/>
          <w:iCs/>
          <w:sz w:val="18"/>
          <w:szCs w:val="18"/>
        </w:rPr>
        <w:t xml:space="preserve">/die Einladung und Personalausweis mitbringen. </w:t>
      </w:r>
      <w:r w:rsidRPr="00F101A3">
        <w:rPr>
          <w:rFonts w:ascii="Verdana" w:hAnsi="Verdana"/>
          <w:i/>
          <w:iCs/>
          <w:sz w:val="18"/>
          <w:szCs w:val="18"/>
        </w:rPr>
        <w:t>Vielen Dank.</w:t>
      </w:r>
    </w:p>
    <w:p w:rsidR="005C5485" w:rsidRDefault="005C5485" w:rsidP="007E2CF2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:rsidR="005C5485" w:rsidRDefault="005C5485" w:rsidP="0041494C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 xml:space="preserve">Ort / Datum: </w:t>
      </w:r>
      <w:r>
        <w:rPr>
          <w:rFonts w:ascii="Verdana" w:hAnsi="Verdana" w:cs="Arial"/>
          <w:sz w:val="18"/>
          <w:szCs w:val="18"/>
        </w:rPr>
        <w:t xml:space="preserve">________________________    </w:t>
      </w:r>
      <w:r w:rsidRPr="007E2CF2">
        <w:rPr>
          <w:rFonts w:ascii="Verdana" w:hAnsi="Verdana" w:cs="Arial"/>
          <w:sz w:val="18"/>
          <w:szCs w:val="18"/>
        </w:rPr>
        <w:t>Unterschrift ________________________</w:t>
      </w:r>
    </w:p>
    <w:p w:rsidR="005C5485" w:rsidRDefault="005C5485" w:rsidP="007E2CF2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:rsidR="005C5485" w:rsidRDefault="005C5485" w:rsidP="007E2CF2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:rsidR="005C5485" w:rsidRPr="00902F3E" w:rsidRDefault="005C5485" w:rsidP="0041494C">
      <w:pPr>
        <w:jc w:val="center"/>
        <w:rPr>
          <w:rFonts w:ascii="Tahoma" w:hAnsi="Tahoma" w:cs="Tahoma"/>
          <w:i/>
          <w:iCs/>
        </w:rPr>
      </w:pPr>
      <w:r w:rsidRPr="00902F3E">
        <w:rPr>
          <w:rFonts w:ascii="Tahoma" w:hAnsi="Tahoma" w:cs="Tahoma"/>
          <w:i/>
          <w:iCs/>
        </w:rPr>
        <w:t>Wir danken dem Auswärtigen Amt für die Unterstützung dieser Veranstaltung</w:t>
      </w:r>
    </w:p>
    <w:p w:rsidR="005C5485" w:rsidRPr="00B37018" w:rsidRDefault="0037772D" w:rsidP="0041494C">
      <w:pPr>
        <w:jc w:val="center"/>
        <w:rPr>
          <w:rFonts w:ascii="Tahoma" w:hAnsi="Tahoma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56.25pt">
            <v:imagedata r:id="rId7" o:title=""/>
          </v:shape>
        </w:pict>
      </w:r>
    </w:p>
    <w:sectPr w:rsidR="005C5485" w:rsidRPr="00B37018" w:rsidSect="006242D9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B0" w:rsidRDefault="004F64B0">
      <w:r>
        <w:separator/>
      </w:r>
    </w:p>
  </w:endnote>
  <w:endnote w:type="continuationSeparator" w:id="0">
    <w:p w:rsidR="004F64B0" w:rsidRDefault="004F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85" w:rsidRPr="00B05410" w:rsidRDefault="005C5485" w:rsidP="0041494C">
    <w:pPr>
      <w:pStyle w:val="Fuzeile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B0" w:rsidRDefault="004F64B0">
      <w:r>
        <w:separator/>
      </w:r>
    </w:p>
  </w:footnote>
  <w:footnote w:type="continuationSeparator" w:id="0">
    <w:p w:rsidR="004F64B0" w:rsidRDefault="004F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88"/>
      <w:gridCol w:w="160"/>
    </w:tblGrid>
    <w:tr w:rsidR="005C5485" w:rsidRPr="009A6B83" w:rsidTr="0041494C">
      <w:trPr>
        <w:trHeight w:val="1759"/>
      </w:trPr>
      <w:tc>
        <w:tcPr>
          <w:tcW w:w="9388" w:type="dxa"/>
        </w:tcPr>
        <w:p w:rsidR="005C5485" w:rsidRPr="0071381A" w:rsidRDefault="005C5485" w:rsidP="0041494C">
          <w:pPr>
            <w:pStyle w:val="Kopfzeile"/>
            <w:tabs>
              <w:tab w:val="clear" w:pos="9072"/>
              <w:tab w:val="left" w:pos="1418"/>
              <w:tab w:val="right" w:pos="9356"/>
            </w:tabs>
            <w:ind w:right="-6"/>
            <w:rPr>
              <w:rFonts w:ascii="Tahoma" w:hAnsi="Tahoma" w:cs="Tahoma"/>
              <w:b/>
              <w:bCs/>
            </w:rPr>
          </w:pPr>
          <w:r w:rsidRPr="0071381A">
            <w:rPr>
              <w:rFonts w:ascii="Tahoma" w:hAnsi="Tahoma" w:cs="Tahoma"/>
              <w:b/>
              <w:bCs/>
            </w:rPr>
            <w:t>Kooperationsveranstaltung</w:t>
          </w:r>
        </w:p>
        <w:p w:rsidR="005C5485" w:rsidRPr="00902F3E" w:rsidRDefault="005C5485" w:rsidP="0041494C">
          <w:pPr>
            <w:pStyle w:val="Kopfzeile"/>
            <w:tabs>
              <w:tab w:val="left" w:pos="1418"/>
            </w:tabs>
            <w:jc w:val="center"/>
            <w:rPr>
              <w:rFonts w:ascii="Tahoma" w:hAnsi="Tahoma" w:cs="Tahoma"/>
            </w:rPr>
          </w:pPr>
          <w:r>
            <w:t xml:space="preserve"> </w:t>
          </w:r>
          <w:r w:rsidR="004F64B0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5pt;height:36pt">
                <v:imagedata r:id="rId1" o:title=""/>
              </v:shape>
            </w:pict>
          </w:r>
          <w:r w:rsidRPr="00902F3E">
            <w:t xml:space="preserve"> </w:t>
          </w:r>
          <w:r>
            <w:t xml:space="preserve">                  </w:t>
          </w:r>
          <w:r w:rsidRPr="00902F3E">
            <w:t xml:space="preserve">        </w:t>
          </w:r>
          <w:r w:rsidR="004F64B0">
            <w:rPr>
              <w:noProof/>
              <w:sz w:val="32"/>
              <w:szCs w:val="32"/>
            </w:rPr>
            <w:pict>
              <v:shape id="Grafik 1" o:spid="_x0000_i1027" type="#_x0000_t75" style="width:36.75pt;height:31.5pt;visibility:visible">
                <v:imagedata r:id="rId2" o:title=""/>
              </v:shape>
            </w:pict>
          </w:r>
          <w:r w:rsidRPr="00902F3E">
            <w:t xml:space="preserve">                            </w:t>
          </w:r>
          <w:r w:rsidR="004F64B0">
            <w:pict>
              <v:shape id="_x0000_i1028" type="#_x0000_t75" style="width:96.75pt;height:39.75pt;mso-position-horizontal-relative:char;mso-position-vertical-relative:line">
                <v:imagedata r:id="rId3" o:title=""/>
              </v:shape>
            </w:pict>
          </w:r>
          <w:r w:rsidRPr="00902F3E">
            <w:rPr>
              <w:rFonts w:ascii="Tahoma" w:hAnsi="Tahoma" w:cs="Tahoma"/>
            </w:rPr>
            <w:t xml:space="preserve"> </w:t>
          </w:r>
        </w:p>
        <w:p w:rsidR="005C5485" w:rsidRPr="0071381A" w:rsidRDefault="005C5485" w:rsidP="0041494C">
          <w:pPr>
            <w:pStyle w:val="Kopfzeile"/>
            <w:tabs>
              <w:tab w:val="clear" w:pos="9072"/>
              <w:tab w:val="left" w:pos="1418"/>
              <w:tab w:val="right" w:pos="9356"/>
            </w:tabs>
            <w:rPr>
              <w:rFonts w:ascii="Tahoma" w:hAnsi="Tahoma" w:cs="Tahoma"/>
              <w:sz w:val="8"/>
              <w:szCs w:val="8"/>
            </w:rPr>
          </w:pPr>
        </w:p>
        <w:p w:rsidR="005C5485" w:rsidRDefault="005C5485" w:rsidP="0041494C">
          <w:pPr>
            <w:pStyle w:val="Kopfzeile"/>
            <w:tabs>
              <w:tab w:val="clear" w:pos="9072"/>
              <w:tab w:val="left" w:pos="1418"/>
              <w:tab w:val="right" w:pos="9356"/>
            </w:tabs>
            <w:rPr>
              <w:rFonts w:ascii="Tahoma" w:hAnsi="Tahoma" w:cs="Tahoma"/>
            </w:rPr>
          </w:pPr>
          <w:proofErr w:type="spellStart"/>
          <w:r w:rsidRPr="00944AB5">
            <w:rPr>
              <w:rFonts w:ascii="Tahoma" w:hAnsi="Tahoma" w:cs="Tahoma"/>
            </w:rPr>
            <w:t>Mideast</w:t>
          </w:r>
          <w:proofErr w:type="spellEnd"/>
          <w:r w:rsidRPr="00944AB5">
            <w:rPr>
              <w:rFonts w:ascii="Tahoma" w:hAnsi="Tahoma" w:cs="Tahoma"/>
            </w:rPr>
            <w:t xml:space="preserve"> Freedom Forum Berlin</w:t>
          </w:r>
          <w:r>
            <w:rPr>
              <w:rFonts w:ascii="Tahoma" w:hAnsi="Tahoma" w:cs="Tahoma"/>
            </w:rPr>
            <w:t xml:space="preserve"> </w:t>
          </w:r>
          <w:r w:rsidRPr="00902F3E">
            <w:rPr>
              <w:rFonts w:ascii="Tahoma" w:hAnsi="Tahoma" w:cs="Tahoma"/>
              <w:sz w:val="16"/>
              <w:szCs w:val="16"/>
            </w:rPr>
            <w:t>●</w:t>
          </w:r>
          <w:r w:rsidRPr="00944AB5">
            <w:rPr>
              <w:rFonts w:ascii="Tahoma" w:hAnsi="Tahoma" w:cs="Tahoma"/>
            </w:rPr>
            <w:t>Deutsch-Israelisch</w:t>
          </w:r>
          <w:r>
            <w:rPr>
              <w:rFonts w:ascii="Tahoma" w:hAnsi="Tahoma" w:cs="Tahoma"/>
            </w:rPr>
            <w:t>e</w:t>
          </w:r>
          <w:r w:rsidRPr="00944AB5">
            <w:rPr>
              <w:rFonts w:ascii="Tahoma" w:hAnsi="Tahoma" w:cs="Tahoma"/>
            </w:rPr>
            <w:t xml:space="preserve"> Gesellschaft</w:t>
          </w:r>
          <w:r>
            <w:rPr>
              <w:rFonts w:ascii="Tahoma" w:hAnsi="Tahoma" w:cs="Tahoma"/>
            </w:rPr>
            <w:t xml:space="preserve"> </w:t>
          </w:r>
          <w:r w:rsidRPr="00902F3E">
            <w:rPr>
              <w:rFonts w:ascii="Tahoma" w:hAnsi="Tahoma" w:cs="Tahoma"/>
              <w:sz w:val="16"/>
              <w:szCs w:val="16"/>
            </w:rPr>
            <w:t xml:space="preserve">● </w:t>
          </w:r>
          <w:proofErr w:type="spellStart"/>
          <w:r w:rsidRPr="00944AB5">
            <w:rPr>
              <w:rFonts w:ascii="Tahoma" w:hAnsi="Tahoma" w:cs="Tahoma"/>
            </w:rPr>
            <w:t>Scholars</w:t>
          </w:r>
          <w:proofErr w:type="spellEnd"/>
          <w:r w:rsidRPr="00944AB5">
            <w:rPr>
              <w:rFonts w:ascii="Tahoma" w:hAnsi="Tahoma" w:cs="Tahoma"/>
            </w:rPr>
            <w:t xml:space="preserve"> </w:t>
          </w:r>
          <w:proofErr w:type="spellStart"/>
          <w:r w:rsidRPr="00944AB5">
            <w:rPr>
              <w:rFonts w:ascii="Tahoma" w:hAnsi="Tahoma" w:cs="Tahoma"/>
            </w:rPr>
            <w:t>for</w:t>
          </w:r>
          <w:proofErr w:type="spellEnd"/>
          <w:r w:rsidRPr="00944AB5">
            <w:rPr>
              <w:rFonts w:ascii="Tahoma" w:hAnsi="Tahoma" w:cs="Tahoma"/>
            </w:rPr>
            <w:t xml:space="preserve"> </w:t>
          </w:r>
          <w:proofErr w:type="spellStart"/>
          <w:r w:rsidRPr="00944AB5">
            <w:rPr>
              <w:rFonts w:ascii="Tahoma" w:hAnsi="Tahoma" w:cs="Tahoma"/>
            </w:rPr>
            <w:t>Peace</w:t>
          </w:r>
          <w:proofErr w:type="spellEnd"/>
          <w:r w:rsidRPr="00944AB5">
            <w:rPr>
              <w:rFonts w:ascii="Tahoma" w:hAnsi="Tahoma" w:cs="Tahoma"/>
            </w:rPr>
            <w:t xml:space="preserve"> in </w:t>
          </w:r>
          <w:proofErr w:type="spellStart"/>
          <w:r w:rsidRPr="00944AB5">
            <w:rPr>
              <w:rFonts w:ascii="Tahoma" w:hAnsi="Tahoma" w:cs="Tahoma"/>
            </w:rPr>
            <w:t>the</w:t>
          </w:r>
          <w:proofErr w:type="spellEnd"/>
          <w:r w:rsidRPr="00944AB5">
            <w:rPr>
              <w:rFonts w:ascii="Tahoma" w:hAnsi="Tahoma" w:cs="Tahoma"/>
            </w:rPr>
            <w:t xml:space="preserve"> </w:t>
          </w:r>
          <w:proofErr w:type="spellStart"/>
          <w:r w:rsidRPr="00944AB5">
            <w:rPr>
              <w:rFonts w:ascii="Tahoma" w:hAnsi="Tahoma" w:cs="Tahoma"/>
            </w:rPr>
            <w:t>Middle</w:t>
          </w:r>
          <w:proofErr w:type="spellEnd"/>
          <w:r w:rsidRPr="00944AB5">
            <w:rPr>
              <w:rFonts w:ascii="Tahoma" w:hAnsi="Tahoma" w:cs="Tahoma"/>
            </w:rPr>
            <w:t xml:space="preserve"> East</w:t>
          </w:r>
        </w:p>
        <w:p w:rsidR="005C5485" w:rsidRPr="009A6B83" w:rsidRDefault="005C5485">
          <w:pPr>
            <w:tabs>
              <w:tab w:val="center" w:pos="4560"/>
              <w:tab w:val="left" w:pos="8805"/>
              <w:tab w:val="right" w:pos="9321"/>
            </w:tabs>
            <w:spacing w:line="360" w:lineRule="auto"/>
            <w:jc w:val="center"/>
            <w:rPr>
              <w:color w:val="000000"/>
            </w:rPr>
          </w:pPr>
        </w:p>
      </w:tc>
      <w:tc>
        <w:tcPr>
          <w:tcW w:w="160" w:type="dxa"/>
        </w:tcPr>
        <w:p w:rsidR="005C5485" w:rsidRPr="00687D2B" w:rsidRDefault="005C5485">
          <w:pPr>
            <w:pStyle w:val="Kopfzeile"/>
            <w:tabs>
              <w:tab w:val="clear" w:pos="9072"/>
              <w:tab w:val="left" w:pos="8805"/>
              <w:tab w:val="right" w:pos="9321"/>
            </w:tabs>
            <w:rPr>
              <w:color w:val="000000"/>
              <w:sz w:val="28"/>
              <w:szCs w:val="28"/>
            </w:rPr>
          </w:pPr>
        </w:p>
      </w:tc>
    </w:tr>
  </w:tbl>
  <w:p w:rsidR="005C5485" w:rsidRPr="009A6B83" w:rsidRDefault="005C5485" w:rsidP="0041494C">
    <w:pPr>
      <w:pStyle w:val="Kopfzeile"/>
      <w:pBdr>
        <w:bottom w:val="single" w:sz="4" w:space="1" w:color="auto"/>
      </w:pBdr>
      <w:tabs>
        <w:tab w:val="clear" w:pos="9072"/>
        <w:tab w:val="left" w:pos="8805"/>
        <w:tab w:val="right" w:pos="93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157"/>
    <w:multiLevelType w:val="hybridMultilevel"/>
    <w:tmpl w:val="9ED031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16F"/>
    <w:multiLevelType w:val="multilevel"/>
    <w:tmpl w:val="9ED0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8CF"/>
    <w:multiLevelType w:val="hybridMultilevel"/>
    <w:tmpl w:val="D382D5AA"/>
    <w:lvl w:ilvl="0" w:tplc="182210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133"/>
    <w:rsid w:val="00007850"/>
    <w:rsid w:val="00025296"/>
    <w:rsid w:val="00066499"/>
    <w:rsid w:val="000678A6"/>
    <w:rsid w:val="000A16C2"/>
    <w:rsid w:val="000C788D"/>
    <w:rsid w:val="000D644D"/>
    <w:rsid w:val="000F483E"/>
    <w:rsid w:val="001056E8"/>
    <w:rsid w:val="0012143E"/>
    <w:rsid w:val="00122FAD"/>
    <w:rsid w:val="00145D1B"/>
    <w:rsid w:val="00182FF1"/>
    <w:rsid w:val="00186859"/>
    <w:rsid w:val="001A2B7D"/>
    <w:rsid w:val="002106EF"/>
    <w:rsid w:val="0024232A"/>
    <w:rsid w:val="00274855"/>
    <w:rsid w:val="00282439"/>
    <w:rsid w:val="002A2D48"/>
    <w:rsid w:val="002D382B"/>
    <w:rsid w:val="002E2331"/>
    <w:rsid w:val="002E545F"/>
    <w:rsid w:val="002F1707"/>
    <w:rsid w:val="00302C25"/>
    <w:rsid w:val="00326C81"/>
    <w:rsid w:val="00355133"/>
    <w:rsid w:val="0037772D"/>
    <w:rsid w:val="003909B0"/>
    <w:rsid w:val="00395F99"/>
    <w:rsid w:val="003B0F46"/>
    <w:rsid w:val="003D2F3F"/>
    <w:rsid w:val="0041126C"/>
    <w:rsid w:val="0041494C"/>
    <w:rsid w:val="00471EC5"/>
    <w:rsid w:val="00471F04"/>
    <w:rsid w:val="00474F26"/>
    <w:rsid w:val="004A3BEF"/>
    <w:rsid w:val="004C7EE2"/>
    <w:rsid w:val="004D41A4"/>
    <w:rsid w:val="004E31F8"/>
    <w:rsid w:val="004E4AEB"/>
    <w:rsid w:val="004F2452"/>
    <w:rsid w:val="004F64B0"/>
    <w:rsid w:val="0051095C"/>
    <w:rsid w:val="005126B6"/>
    <w:rsid w:val="00513F1A"/>
    <w:rsid w:val="00526956"/>
    <w:rsid w:val="00533884"/>
    <w:rsid w:val="0056238C"/>
    <w:rsid w:val="005952F5"/>
    <w:rsid w:val="005C3C4B"/>
    <w:rsid w:val="005C5485"/>
    <w:rsid w:val="005F0FA5"/>
    <w:rsid w:val="0060631B"/>
    <w:rsid w:val="0062268A"/>
    <w:rsid w:val="006242D9"/>
    <w:rsid w:val="006554E4"/>
    <w:rsid w:val="00661C15"/>
    <w:rsid w:val="00662A80"/>
    <w:rsid w:val="00687D2B"/>
    <w:rsid w:val="006A3B7A"/>
    <w:rsid w:val="006D59BA"/>
    <w:rsid w:val="006E7DE5"/>
    <w:rsid w:val="00704355"/>
    <w:rsid w:val="0071381A"/>
    <w:rsid w:val="00743459"/>
    <w:rsid w:val="007614CE"/>
    <w:rsid w:val="007776CD"/>
    <w:rsid w:val="007832EF"/>
    <w:rsid w:val="007C08C2"/>
    <w:rsid w:val="007E2CF2"/>
    <w:rsid w:val="00803DB5"/>
    <w:rsid w:val="00806015"/>
    <w:rsid w:val="008247CC"/>
    <w:rsid w:val="008247E4"/>
    <w:rsid w:val="0087120A"/>
    <w:rsid w:val="00881FF9"/>
    <w:rsid w:val="00892D1D"/>
    <w:rsid w:val="008A5D1E"/>
    <w:rsid w:val="008D6B6C"/>
    <w:rsid w:val="00902F3E"/>
    <w:rsid w:val="00932C5F"/>
    <w:rsid w:val="00935909"/>
    <w:rsid w:val="00942CFA"/>
    <w:rsid w:val="00944AB5"/>
    <w:rsid w:val="00966CAB"/>
    <w:rsid w:val="009A6B83"/>
    <w:rsid w:val="00A07E78"/>
    <w:rsid w:val="00A1056B"/>
    <w:rsid w:val="00A14F3F"/>
    <w:rsid w:val="00A22824"/>
    <w:rsid w:val="00A22C9E"/>
    <w:rsid w:val="00A30133"/>
    <w:rsid w:val="00A35342"/>
    <w:rsid w:val="00A94C3E"/>
    <w:rsid w:val="00AA5D28"/>
    <w:rsid w:val="00AB43D1"/>
    <w:rsid w:val="00AC146E"/>
    <w:rsid w:val="00AC4463"/>
    <w:rsid w:val="00B003E3"/>
    <w:rsid w:val="00B05410"/>
    <w:rsid w:val="00B063A1"/>
    <w:rsid w:val="00B17AE1"/>
    <w:rsid w:val="00B21D12"/>
    <w:rsid w:val="00B30A26"/>
    <w:rsid w:val="00B37018"/>
    <w:rsid w:val="00B63C86"/>
    <w:rsid w:val="00B80997"/>
    <w:rsid w:val="00BA73FA"/>
    <w:rsid w:val="00BC0EE6"/>
    <w:rsid w:val="00BD0943"/>
    <w:rsid w:val="00BD538C"/>
    <w:rsid w:val="00C8116B"/>
    <w:rsid w:val="00C972EB"/>
    <w:rsid w:val="00CA0853"/>
    <w:rsid w:val="00CA22F8"/>
    <w:rsid w:val="00CE46A8"/>
    <w:rsid w:val="00D71BBE"/>
    <w:rsid w:val="00DA1B8D"/>
    <w:rsid w:val="00DD1DE1"/>
    <w:rsid w:val="00DF41A0"/>
    <w:rsid w:val="00DF6927"/>
    <w:rsid w:val="00E06665"/>
    <w:rsid w:val="00E42666"/>
    <w:rsid w:val="00E476C4"/>
    <w:rsid w:val="00E51711"/>
    <w:rsid w:val="00E70092"/>
    <w:rsid w:val="00E76BC8"/>
    <w:rsid w:val="00E81A09"/>
    <w:rsid w:val="00E85CCB"/>
    <w:rsid w:val="00E9437C"/>
    <w:rsid w:val="00E9571A"/>
    <w:rsid w:val="00EA14A1"/>
    <w:rsid w:val="00EE10C5"/>
    <w:rsid w:val="00EF103A"/>
    <w:rsid w:val="00F00A27"/>
    <w:rsid w:val="00F101A3"/>
    <w:rsid w:val="00F13F90"/>
    <w:rsid w:val="00F30842"/>
    <w:rsid w:val="00F469CB"/>
    <w:rsid w:val="00F54AF9"/>
    <w:rsid w:val="00F6018A"/>
    <w:rsid w:val="00F73572"/>
    <w:rsid w:val="00F85109"/>
    <w:rsid w:val="00F8766C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014671-5F0F-45FF-86DA-BA8FC98A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3E3"/>
  </w:style>
  <w:style w:type="paragraph" w:styleId="berschrift3">
    <w:name w:val="heading 3"/>
    <w:basedOn w:val="Standard"/>
    <w:link w:val="berschrift3Zchn"/>
    <w:uiPriority w:val="99"/>
    <w:qFormat/>
    <w:rsid w:val="00A14F3F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9"/>
    <w:semiHidden/>
    <w:locked/>
    <w:rsid w:val="008247E4"/>
    <w:rPr>
      <w:rFonts w:ascii="Cambria" w:hAnsi="Cambria" w:cs="Times New Roman"/>
      <w:b/>
      <w:sz w:val="26"/>
    </w:rPr>
  </w:style>
  <w:style w:type="paragraph" w:styleId="Kopfzeile">
    <w:name w:val="header"/>
    <w:basedOn w:val="Standard"/>
    <w:link w:val="KopfzeileZchn"/>
    <w:uiPriority w:val="99"/>
    <w:rsid w:val="00B003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8247E4"/>
    <w:rPr>
      <w:rFonts w:cs="Times New Roman"/>
      <w:sz w:val="20"/>
    </w:rPr>
  </w:style>
  <w:style w:type="paragraph" w:styleId="Fuzeile">
    <w:name w:val="footer"/>
    <w:basedOn w:val="Standard"/>
    <w:link w:val="FuzeileZchn"/>
    <w:uiPriority w:val="99"/>
    <w:rsid w:val="00B003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8247E4"/>
    <w:rPr>
      <w:rFonts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5F0FA5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247E4"/>
    <w:rPr>
      <w:rFonts w:cs="Times New Roman"/>
      <w:sz w:val="2"/>
    </w:rPr>
  </w:style>
  <w:style w:type="character" w:styleId="Hyperlink">
    <w:name w:val="Hyperlink"/>
    <w:uiPriority w:val="99"/>
    <w:rsid w:val="00EE10C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B30A26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Fett">
    <w:name w:val="Strong"/>
    <w:uiPriority w:val="99"/>
    <w:qFormat/>
    <w:rsid w:val="00B30A26"/>
    <w:rPr>
      <w:rFonts w:cs="Times New Roman"/>
      <w:b/>
    </w:rPr>
  </w:style>
  <w:style w:type="paragraph" w:styleId="HTMLVorformatiert">
    <w:name w:val="HTML Preformatted"/>
    <w:basedOn w:val="Standard"/>
    <w:link w:val="HTMLVorformatiertZchn"/>
    <w:uiPriority w:val="99"/>
    <w:rsid w:val="00CA2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VorformatiertZchn">
    <w:name w:val="HTML Vorformatiert Zchn"/>
    <w:link w:val="HTMLVorformatiert"/>
    <w:uiPriority w:val="99"/>
    <w:semiHidden/>
    <w:locked/>
    <w:rsid w:val="008247E4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akubowicz\Lokale%20Einstellungen\Temporary%20Internet%20Files\OLK26\mitgliedschaft_beitrittserkl&#228;r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mitgliedschaft_beitrittserklärung</Template>
  <TotalTime>0</TotalTime>
  <Pages>1</Pages>
  <Words>172</Words>
  <Characters>1085</Characters>
  <Application>Microsoft Office Word</Application>
  <DocSecurity>0</DocSecurity>
  <Lines>9</Lines>
  <Paragraphs>2</Paragraphs>
  <ScaleCrop>false</ScaleCrop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MFFB Laptop</cp:lastModifiedBy>
  <cp:revision>3</cp:revision>
  <cp:lastPrinted>2016-02-04T16:41:00Z</cp:lastPrinted>
  <dcterms:created xsi:type="dcterms:W3CDTF">2016-04-27T15:44:00Z</dcterms:created>
  <dcterms:modified xsi:type="dcterms:W3CDTF">2016-04-27T16:08:00Z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-368928733</vt:i4>
  </property>
  <property fmtid="{D5CDD505-2E9C-101B-9397-08002B2CF9AE}" pid="3" name="_EmailSubject">
    <vt:lpwstr>Beitrittserklärung_040706</vt:lpwstr>
  </property>
  <property fmtid="{D5CDD505-2E9C-101B-9397-08002B2CF9AE}" pid="4" name="_AuthorEmail">
    <vt:lpwstr>zofi@jakubowicz.com</vt:lpwstr>
  </property>
  <property fmtid="{D5CDD505-2E9C-101B-9397-08002B2CF9AE}" pid="5" name="_AuthorEmailDisplayName">
    <vt:lpwstr>Zofia Jakubowicz</vt:lpwstr>
  </property>
  <property fmtid="{D5CDD505-2E9C-101B-9397-08002B2CF9AE}" pid="6" name="_ReviewingToolsShownOnce">
    <vt:lpwstr/>
  </property>
</Properties>
</file>